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3054F8E5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 </w:t>
      </w:r>
      <w:r w:rsidR="000B5C30">
        <w:rPr>
          <w:rFonts w:cs="Arial"/>
          <w:color w:val="000000"/>
          <w:sz w:val="22"/>
        </w:rPr>
        <w:t>13.03</w:t>
      </w:r>
      <w:r w:rsidR="00D43C28">
        <w:rPr>
          <w:rFonts w:cs="Arial"/>
          <w:color w:val="000000"/>
          <w:sz w:val="22"/>
        </w:rPr>
        <w:t>.</w:t>
      </w:r>
      <w:r w:rsidRPr="00DF19FF">
        <w:rPr>
          <w:rFonts w:cs="Arial"/>
          <w:color w:val="000000"/>
          <w:sz w:val="22"/>
        </w:rPr>
        <w:t>202</w:t>
      </w:r>
      <w:r w:rsidR="009B66B6">
        <w:rPr>
          <w:rFonts w:cs="Arial"/>
          <w:color w:val="000000"/>
          <w:sz w:val="22"/>
        </w:rPr>
        <w:t>5</w:t>
      </w:r>
      <w:r w:rsidRPr="00DF19FF">
        <w:rPr>
          <w:rFonts w:cs="Arial"/>
          <w:color w:val="000000"/>
          <w:sz w:val="22"/>
        </w:rPr>
        <w:t xml:space="preserve"> nr JV-MAA-1/</w:t>
      </w:r>
      <w:r w:rsidR="000B5C30">
        <w:rPr>
          <w:rFonts w:cs="Arial"/>
          <w:color w:val="000000"/>
          <w:sz w:val="22"/>
        </w:rPr>
        <w:t>1127</w:t>
      </w:r>
    </w:p>
    <w:p w14:paraId="3840C263" w14:textId="77777777" w:rsidR="00DF19FF" w:rsidRDefault="00DF19FF" w:rsidP="00DF19FF">
      <w:pPr>
        <w:rPr>
          <w:rFonts w:cs="Arial"/>
          <w:color w:val="000000"/>
          <w:sz w:val="22"/>
        </w:rPr>
      </w:pPr>
      <w:hyperlink r:id="rId10" w:history="1">
        <w:r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5C30" w:rsidRPr="000B2E35" w14:paraId="61B2073A" w14:textId="77777777" w:rsidTr="009132EC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8818F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4FF1AAD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9AF1C84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0DE5BA3D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26782C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7BDD0ACB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69F413A4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A26B32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8F7373B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F0E92A5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1CB755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5C30" w:rsidRPr="000B2E35" w14:paraId="496B77CE" w14:textId="77777777" w:rsidTr="009132EC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C23A0" w14:textId="77777777" w:rsidR="000B5C30" w:rsidRPr="000B2E35" w:rsidRDefault="000B5C30" w:rsidP="009132EC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7F65A7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5C30" w:rsidRPr="000B2E35" w14:paraId="69DB2D97" w14:textId="77777777" w:rsidTr="009132EC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0642" w14:textId="77777777" w:rsidR="000B5C30" w:rsidRPr="000B2E35" w:rsidRDefault="000B5C30" w:rsidP="009132EC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5CE572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5C30" w:rsidRPr="000B2E35" w14:paraId="054A68F7" w14:textId="77777777" w:rsidTr="009132EC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0D845" w14:textId="77777777" w:rsidR="000B5C30" w:rsidRPr="000B2E35" w:rsidRDefault="000B5C30" w:rsidP="009132EC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257D73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5C30" w:rsidRPr="000B2E35" w14:paraId="62441E0C" w14:textId="77777777" w:rsidTr="009132EC">
        <w:trPr>
          <w:trHeight w:val="616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8A73" w14:textId="77777777" w:rsidR="000B5C30" w:rsidRPr="000B2E35" w:rsidRDefault="000B5C30" w:rsidP="009132EC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311288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2EA09A17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5C30" w:rsidRPr="000B2E35" w14:paraId="266D1B98" w14:textId="77777777" w:rsidTr="009132EC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A41AD50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A2D909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5C30" w:rsidRPr="000B2E35" w14:paraId="2FC5D1F9" w14:textId="77777777" w:rsidTr="009132EC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2C84A4B" w14:textId="77777777" w:rsidR="000B5C30" w:rsidRPr="000B2E35" w:rsidRDefault="000B5C30" w:rsidP="009132EC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7024E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0B8022C3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4DC23DB3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5C30" w:rsidRPr="000B2E35" w14:paraId="56998E64" w14:textId="77777777" w:rsidTr="009132EC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4FE0B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62DBDD" w14:textId="77777777" w:rsidR="000B5C30" w:rsidRPr="000B2E35" w:rsidRDefault="000B5C30" w:rsidP="009132EC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Elektrivõrguga  liitumine, elektrimaakaabelliin</w:t>
            </w:r>
          </w:p>
        </w:tc>
      </w:tr>
      <w:tr w:rsidR="000B5C30" w:rsidRPr="000B2E35" w14:paraId="180842E5" w14:textId="77777777" w:rsidTr="009132EC">
        <w:trPr>
          <w:trHeight w:val="15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F87BC0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06464" w14:textId="77777777" w:rsidR="000B5C30" w:rsidRPr="000B2E35" w:rsidRDefault="000B5C30" w:rsidP="009132EC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5C30" w:rsidRPr="000B2E35" w14:paraId="7BF8C96A" w14:textId="77777777" w:rsidTr="009132EC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B1A9E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2F38E78E" w14:textId="77777777" w:rsidR="000B5C30" w:rsidRPr="000B2E35" w:rsidRDefault="000B5C30" w:rsidP="009132EC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18095B" w14:textId="77777777" w:rsidR="000B5C30" w:rsidRPr="003D1574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</w:p>
          <w:p w14:paraId="762BA892" w14:textId="22ED6AE3" w:rsidR="000B5C30" w:rsidRPr="00F44F1F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57008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</w:t>
            </w:r>
            <w:r w:rsidR="006848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2793</w:t>
            </w:r>
            <w:r w:rsidRPr="0057008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„</w:t>
            </w:r>
            <w:r w:rsidR="006848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Kalda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kinnistu </w:t>
            </w:r>
            <w:r w:rsidRPr="0057008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liitumine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6848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madalpingel Palumäe</w:t>
            </w:r>
            <w:r w:rsidRPr="0057008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küla, </w:t>
            </w:r>
            <w:proofErr w:type="spellStart"/>
            <w:r w:rsidR="006848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kambja</w:t>
            </w:r>
            <w:proofErr w:type="spellEnd"/>
            <w:r w:rsidR="006848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vald Tartu</w:t>
            </w:r>
            <w:r w:rsidRPr="0057008B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maakond“</w:t>
            </w:r>
          </w:p>
          <w:p w14:paraId="03EED1F1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5C30" w:rsidRPr="000B2E35" w14:paraId="2348F749" w14:textId="77777777" w:rsidTr="009132EC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3D08F" w14:textId="77777777" w:rsidR="000B5C30" w:rsidRPr="000B2E35" w:rsidRDefault="000B5C30" w:rsidP="009132EC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74CAE7" w14:textId="3B259CC3" w:rsidR="000B5C30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</w:t>
            </w:r>
            <w:r w:rsidRPr="00D2711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koostaja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68485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Marleen Kartau</w:t>
            </w:r>
          </w:p>
          <w:p w14:paraId="7F98C84C" w14:textId="6BD082D7" w:rsidR="000B5C30" w:rsidRPr="000B2E35" w:rsidRDefault="00684851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Enersense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AS</w:t>
            </w:r>
          </w:p>
        </w:tc>
      </w:tr>
      <w:tr w:rsidR="000B5C30" w:rsidRPr="000B2E35" w14:paraId="1FDD709C" w14:textId="77777777" w:rsidTr="009132EC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35FBF" w14:textId="77777777" w:rsidR="000B5C30" w:rsidRPr="000B2E35" w:rsidRDefault="000B5C30" w:rsidP="009132EC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BCED04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7ADD88FE" w14:textId="4B156105" w:rsidR="000B5C30" w:rsidRPr="000B2E35" w:rsidRDefault="00684851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11.02</w:t>
            </w:r>
            <w:r w:rsidR="000B5C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</w:t>
            </w:r>
            <w:r w:rsidR="000B5C30" w:rsidRPr="00BB5C5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 nr 7.1-2/2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</w:t>
            </w:r>
            <w:r w:rsidR="000B5C30" w:rsidRPr="00BB5C5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/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2152</w:t>
            </w:r>
            <w:r w:rsidR="000B5C30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-2</w:t>
            </w:r>
          </w:p>
        </w:tc>
      </w:tr>
      <w:tr w:rsidR="000B5C30" w:rsidRPr="000B2E35" w14:paraId="6A86BD83" w14:textId="77777777" w:rsidTr="009132EC">
        <w:trPr>
          <w:trHeight w:val="312"/>
        </w:trPr>
        <w:tc>
          <w:tcPr>
            <w:tcW w:w="3256" w:type="dxa"/>
            <w:vMerge w:val="restart"/>
          </w:tcPr>
          <w:p w14:paraId="0D35DFBA" w14:textId="77777777" w:rsidR="000B5C30" w:rsidRDefault="000B5C30" w:rsidP="009132E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66D487E2" w14:textId="77777777" w:rsidR="000B5C30" w:rsidRPr="008342C4" w:rsidRDefault="000B5C30" w:rsidP="009132E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026DD47A" w14:textId="77777777" w:rsidR="000B5C30" w:rsidRPr="008342C4" w:rsidRDefault="000B5C30" w:rsidP="009132EC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1.1.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4A7D0AF6" w14:textId="77777777" w:rsidR="000B5C30" w:rsidRDefault="000B5C30" w:rsidP="009132E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A1A5384" w14:textId="77777777" w:rsidR="000B5C30" w:rsidRDefault="000B5C30" w:rsidP="009132E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1F02B8C3" w14:textId="77777777" w:rsidR="000B5C30" w:rsidRDefault="000B5C30" w:rsidP="009132E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4676C118" w14:textId="77777777" w:rsidR="000B5C30" w:rsidRDefault="000B5C30" w:rsidP="009132E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4DA8EA8" w14:textId="77777777" w:rsidR="000B5C30" w:rsidRDefault="000B5C30" w:rsidP="009132E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5F9FB42C" w14:textId="77777777" w:rsidR="000B5C30" w:rsidRDefault="000B5C30" w:rsidP="009132EC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0CCFE077" w14:textId="77777777" w:rsidR="000B5C30" w:rsidRPr="008342C4" w:rsidRDefault="000B5C30" w:rsidP="009132EC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1DE2FEF6" w14:textId="1C265E28" w:rsidR="000B5C30" w:rsidRDefault="000B5C30" w:rsidP="009132EC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1D1B58">
              <w:rPr>
                <w:rFonts w:ascii="Times New Roman" w:hAnsi="Times New Roman"/>
                <w:b/>
                <w:lang w:val="et-EE"/>
              </w:rPr>
              <w:t>22188 Kambja-</w:t>
            </w:r>
            <w:proofErr w:type="spellStart"/>
            <w:r w:rsidR="001D1B58">
              <w:rPr>
                <w:rFonts w:ascii="Times New Roman" w:hAnsi="Times New Roman"/>
                <w:b/>
                <w:lang w:val="et-EE"/>
              </w:rPr>
              <w:t>Kodijärve</w:t>
            </w:r>
            <w:proofErr w:type="spellEnd"/>
            <w:r w:rsidR="001D1B58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285BF305" w14:textId="77777777" w:rsidR="000B5C30" w:rsidRPr="008E5621" w:rsidRDefault="000B5C30" w:rsidP="009132EC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0B5C30" w:rsidRPr="000B2E35" w14:paraId="3AFA77E3" w14:textId="77777777" w:rsidTr="009132EC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4E213B5B" w14:textId="77777777" w:rsidR="000B5C30" w:rsidRPr="000B2E35" w:rsidRDefault="000B5C30" w:rsidP="009132EC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6BEEFA0F" w14:textId="77777777" w:rsidR="000B5C30" w:rsidRDefault="000B5C30" w:rsidP="009132EC">
            <w:pPr>
              <w:rPr>
                <w:rFonts w:ascii="Times New Roman" w:hAnsi="Times New Roman"/>
                <w:bCs/>
                <w:lang w:val="et-EE"/>
              </w:rPr>
            </w:pPr>
          </w:p>
          <w:p w14:paraId="49FBEFC9" w14:textId="6B2B7E15" w:rsidR="000B5C30" w:rsidRPr="00076563" w:rsidRDefault="000B5C30" w:rsidP="009132EC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1D1B58">
              <w:rPr>
                <w:rFonts w:ascii="Times New Roman" w:hAnsi="Times New Roman"/>
                <w:bCs/>
                <w:lang w:val="et-EE"/>
              </w:rPr>
              <w:t>28201:004:0033</w:t>
            </w:r>
          </w:p>
          <w:p w14:paraId="612ABFDE" w14:textId="33F4B99F" w:rsidR="000B5C30" w:rsidRPr="00076563" w:rsidRDefault="000B5C30" w:rsidP="009132EC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1D1B58">
              <w:rPr>
                <w:rFonts w:ascii="Times New Roman" w:hAnsi="Times New Roman"/>
                <w:bCs/>
                <w:lang w:val="et-EE"/>
              </w:rPr>
              <w:t>551</w:t>
            </w:r>
            <w:r w:rsidR="009D57F2">
              <w:rPr>
                <w:rFonts w:ascii="Times New Roman" w:hAnsi="Times New Roman"/>
                <w:bCs/>
                <w:lang w:val="et-EE"/>
              </w:rPr>
              <w:t>9650</w:t>
            </w:r>
          </w:p>
          <w:p w14:paraId="400F9D49" w14:textId="73FD24A3" w:rsidR="000B5C30" w:rsidRPr="008E5621" w:rsidRDefault="000B5C30" w:rsidP="009132EC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9D57F2">
              <w:rPr>
                <w:rFonts w:ascii="Times New Roman" w:hAnsi="Times New Roman"/>
                <w:bCs/>
                <w:lang w:val="et-EE"/>
              </w:rPr>
              <w:t>22188 Kambja-</w:t>
            </w:r>
            <w:proofErr w:type="spellStart"/>
            <w:r w:rsidR="009D57F2">
              <w:rPr>
                <w:rFonts w:ascii="Times New Roman" w:hAnsi="Times New Roman"/>
                <w:bCs/>
                <w:lang w:val="et-EE"/>
              </w:rPr>
              <w:t>Kodijärve</w:t>
            </w:r>
            <w:proofErr w:type="spellEnd"/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  <w:r w:rsidRPr="00E70A39">
              <w:rPr>
                <w:rFonts w:ascii="Times New Roman" w:hAnsi="Times New Roman"/>
                <w:bCs/>
                <w:lang w:val="et-EE"/>
              </w:rPr>
              <w:t xml:space="preserve"> tee</w:t>
            </w:r>
          </w:p>
          <w:p w14:paraId="3211DA1A" w14:textId="04F08632" w:rsidR="000B5C30" w:rsidRDefault="000B5C30" w:rsidP="009132EC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9D57F2">
              <w:rPr>
                <w:rFonts w:ascii="Times New Roman" w:hAnsi="Times New Roman"/>
                <w:bCs/>
                <w:lang w:val="et-EE"/>
              </w:rPr>
              <w:t>67388</w:t>
            </w:r>
          </w:p>
          <w:p w14:paraId="71E8F674" w14:textId="77777777" w:rsidR="000B5C30" w:rsidRPr="001F4CFC" w:rsidRDefault="000B5C30" w:rsidP="009132E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1143A645" w14:textId="5E0278F5" w:rsidR="000B5C30" w:rsidRDefault="000B5C30" w:rsidP="009132E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>Ruumikuju andmed: PARI ID</w:t>
            </w:r>
            <w:r w:rsidR="009D57F2">
              <w:rPr>
                <w:rFonts w:ascii="Times New Roman" w:hAnsi="Times New Roman"/>
                <w:bCs/>
                <w:lang w:val="et-EE"/>
              </w:rPr>
              <w:t xml:space="preserve"> 755303</w:t>
            </w:r>
          </w:p>
          <w:p w14:paraId="6B4E6EB8" w14:textId="15D023A5" w:rsidR="000B5C30" w:rsidRPr="000B2E35" w:rsidRDefault="00684851" w:rsidP="009132EC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2" w:history="1">
              <w:r w:rsidRPr="00503745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https://pari.kataster.ee/magic-link/faa4d85f-483f-424f-9b67-3592a43e554f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</w:p>
        </w:tc>
      </w:tr>
      <w:tr w:rsidR="000B5C30" w:rsidRPr="000B2E35" w14:paraId="26505E2F" w14:textId="77777777" w:rsidTr="009132EC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35D620CC" w14:textId="77777777" w:rsidR="000B5C30" w:rsidRDefault="000B5C30" w:rsidP="009132EC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72B50A13" w14:textId="77777777" w:rsidR="000B5C30" w:rsidRDefault="000B5C30" w:rsidP="009132EC">
            <w:pPr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0B5C30" w:rsidRPr="000B2E35" w14:paraId="266336C1" w14:textId="77777777" w:rsidTr="009132EC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FE79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E45A25" w14:textId="77777777" w:rsidR="000B5C30" w:rsidRPr="000B2E35" w:rsidRDefault="000B5C30" w:rsidP="009132EC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</w:tbl>
    <w:bookmarkEnd w:id="0"/>
    <w:p w14:paraId="047BC99A" w14:textId="77777777" w:rsidR="00C945F4" w:rsidRDefault="00A01CB6" w:rsidP="00A01CB6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L</w:t>
      </w:r>
      <w:r w:rsidR="000B2E35" w:rsidRPr="000B2E35">
        <w:rPr>
          <w:rFonts w:ascii="Times New Roman" w:eastAsia="Calibri" w:hAnsi="Times New Roman"/>
          <w:sz w:val="22"/>
          <w:szCs w:val="22"/>
          <w:lang w:val="et-EE"/>
        </w:rPr>
        <w:t>ugupidamisega Ulvi Männama</w:t>
      </w:r>
      <w:r>
        <w:rPr>
          <w:rFonts w:ascii="Times New Roman" w:eastAsia="Calibri" w:hAnsi="Times New Roman"/>
          <w:sz w:val="22"/>
          <w:szCs w:val="22"/>
          <w:lang w:val="et-EE"/>
        </w:rPr>
        <w:t xml:space="preserve">    </w:t>
      </w:r>
    </w:p>
    <w:p w14:paraId="7E312A4E" w14:textId="3D5F1A2B" w:rsidR="00077D32" w:rsidRPr="00742C52" w:rsidRDefault="00A01CB6" w:rsidP="00A01CB6">
      <w:pPr>
        <w:spacing w:after="200"/>
        <w:jc w:val="both"/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 xml:space="preserve">  </w:t>
      </w:r>
      <w:r w:rsidR="00C47436"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11102" w14:textId="77777777" w:rsidR="00533DBB" w:rsidRDefault="00533DBB">
      <w:r>
        <w:separator/>
      </w:r>
    </w:p>
  </w:endnote>
  <w:endnote w:type="continuationSeparator" w:id="0">
    <w:p w14:paraId="464AF9C2" w14:textId="77777777" w:rsidR="00533DBB" w:rsidRDefault="00533DBB">
      <w:r>
        <w:continuationSeparator/>
      </w:r>
    </w:p>
  </w:endnote>
  <w:endnote w:type="continuationNotice" w:id="1">
    <w:p w14:paraId="03701937" w14:textId="77777777" w:rsidR="00533DBB" w:rsidRDefault="00533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6C77E" w14:textId="77777777" w:rsidR="00533DBB" w:rsidRDefault="00533DBB">
      <w:r>
        <w:separator/>
      </w:r>
    </w:p>
  </w:footnote>
  <w:footnote w:type="continuationSeparator" w:id="0">
    <w:p w14:paraId="6870765C" w14:textId="77777777" w:rsidR="00533DBB" w:rsidRDefault="00533DBB">
      <w:r>
        <w:continuationSeparator/>
      </w:r>
    </w:p>
  </w:footnote>
  <w:footnote w:type="continuationNotice" w:id="1">
    <w:p w14:paraId="79C5547B" w14:textId="77777777" w:rsidR="00533DBB" w:rsidRDefault="00533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62098"/>
    <w:rsid w:val="00077D32"/>
    <w:rsid w:val="000903E8"/>
    <w:rsid w:val="000908E8"/>
    <w:rsid w:val="00090E0A"/>
    <w:rsid w:val="00091FCB"/>
    <w:rsid w:val="000943C7"/>
    <w:rsid w:val="00097C8C"/>
    <w:rsid w:val="000B2E35"/>
    <w:rsid w:val="000B3CE2"/>
    <w:rsid w:val="000B417F"/>
    <w:rsid w:val="000B4850"/>
    <w:rsid w:val="000B532A"/>
    <w:rsid w:val="000B5C30"/>
    <w:rsid w:val="000C1473"/>
    <w:rsid w:val="000D61F2"/>
    <w:rsid w:val="000E7C0F"/>
    <w:rsid w:val="00106C74"/>
    <w:rsid w:val="0012688C"/>
    <w:rsid w:val="00131D0A"/>
    <w:rsid w:val="001408A9"/>
    <w:rsid w:val="001414B0"/>
    <w:rsid w:val="00143561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941CB"/>
    <w:rsid w:val="001A0518"/>
    <w:rsid w:val="001A0C3A"/>
    <w:rsid w:val="001B1A3D"/>
    <w:rsid w:val="001B4370"/>
    <w:rsid w:val="001C4BF3"/>
    <w:rsid w:val="001D1B58"/>
    <w:rsid w:val="001E324A"/>
    <w:rsid w:val="001F4CFC"/>
    <w:rsid w:val="001F5B53"/>
    <w:rsid w:val="00204605"/>
    <w:rsid w:val="00211D2D"/>
    <w:rsid w:val="00215382"/>
    <w:rsid w:val="0022522F"/>
    <w:rsid w:val="00226D4C"/>
    <w:rsid w:val="002327D2"/>
    <w:rsid w:val="002413D3"/>
    <w:rsid w:val="002463AC"/>
    <w:rsid w:val="00246610"/>
    <w:rsid w:val="002474AF"/>
    <w:rsid w:val="00251F87"/>
    <w:rsid w:val="002569F2"/>
    <w:rsid w:val="00264DEC"/>
    <w:rsid w:val="002701D0"/>
    <w:rsid w:val="0027153D"/>
    <w:rsid w:val="002726A3"/>
    <w:rsid w:val="00273FA4"/>
    <w:rsid w:val="002A1E30"/>
    <w:rsid w:val="002A3EBD"/>
    <w:rsid w:val="002A798D"/>
    <w:rsid w:val="002B60FC"/>
    <w:rsid w:val="002C078B"/>
    <w:rsid w:val="002D2C76"/>
    <w:rsid w:val="002D4753"/>
    <w:rsid w:val="002D4D27"/>
    <w:rsid w:val="002E0EF7"/>
    <w:rsid w:val="002F0D95"/>
    <w:rsid w:val="0031032B"/>
    <w:rsid w:val="003157B5"/>
    <w:rsid w:val="0033388C"/>
    <w:rsid w:val="00335CBC"/>
    <w:rsid w:val="00345EB5"/>
    <w:rsid w:val="003531AD"/>
    <w:rsid w:val="003551E2"/>
    <w:rsid w:val="00357C22"/>
    <w:rsid w:val="00364110"/>
    <w:rsid w:val="00377521"/>
    <w:rsid w:val="00382D66"/>
    <w:rsid w:val="00387055"/>
    <w:rsid w:val="003963F7"/>
    <w:rsid w:val="00396525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F5996"/>
    <w:rsid w:val="00415AB6"/>
    <w:rsid w:val="00442D2B"/>
    <w:rsid w:val="004455FC"/>
    <w:rsid w:val="00446DCB"/>
    <w:rsid w:val="00451646"/>
    <w:rsid w:val="00454AD8"/>
    <w:rsid w:val="00457C3D"/>
    <w:rsid w:val="00466325"/>
    <w:rsid w:val="00470107"/>
    <w:rsid w:val="00470507"/>
    <w:rsid w:val="00482DEA"/>
    <w:rsid w:val="00483EDD"/>
    <w:rsid w:val="004851DA"/>
    <w:rsid w:val="00491AD7"/>
    <w:rsid w:val="0049609F"/>
    <w:rsid w:val="004B2AD7"/>
    <w:rsid w:val="004C0606"/>
    <w:rsid w:val="004C0FF9"/>
    <w:rsid w:val="004C388C"/>
    <w:rsid w:val="004C7FBD"/>
    <w:rsid w:val="004D1D70"/>
    <w:rsid w:val="004E4332"/>
    <w:rsid w:val="004E6DF0"/>
    <w:rsid w:val="004F36E7"/>
    <w:rsid w:val="004F75DF"/>
    <w:rsid w:val="005015D7"/>
    <w:rsid w:val="005018ED"/>
    <w:rsid w:val="0050379B"/>
    <w:rsid w:val="00526B22"/>
    <w:rsid w:val="00532D2F"/>
    <w:rsid w:val="00533DBB"/>
    <w:rsid w:val="00547C65"/>
    <w:rsid w:val="00556D7B"/>
    <w:rsid w:val="005572A4"/>
    <w:rsid w:val="00557995"/>
    <w:rsid w:val="005609D0"/>
    <w:rsid w:val="00567499"/>
    <w:rsid w:val="00567C35"/>
    <w:rsid w:val="0057008B"/>
    <w:rsid w:val="00570825"/>
    <w:rsid w:val="00582590"/>
    <w:rsid w:val="00591376"/>
    <w:rsid w:val="005A217D"/>
    <w:rsid w:val="005A42CF"/>
    <w:rsid w:val="005A75B8"/>
    <w:rsid w:val="005C24D9"/>
    <w:rsid w:val="005D4F2A"/>
    <w:rsid w:val="005D50D5"/>
    <w:rsid w:val="005E2103"/>
    <w:rsid w:val="005E57DB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75A83"/>
    <w:rsid w:val="006776FF"/>
    <w:rsid w:val="00684851"/>
    <w:rsid w:val="00690323"/>
    <w:rsid w:val="006915C2"/>
    <w:rsid w:val="006A7D18"/>
    <w:rsid w:val="006B28B7"/>
    <w:rsid w:val="006C22B1"/>
    <w:rsid w:val="006C2AED"/>
    <w:rsid w:val="006C4838"/>
    <w:rsid w:val="006C7C47"/>
    <w:rsid w:val="006D3B8A"/>
    <w:rsid w:val="006E4811"/>
    <w:rsid w:val="006F34A3"/>
    <w:rsid w:val="006F595A"/>
    <w:rsid w:val="00703BCB"/>
    <w:rsid w:val="00717254"/>
    <w:rsid w:val="00717C6F"/>
    <w:rsid w:val="00726860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0D57"/>
    <w:rsid w:val="00797B52"/>
    <w:rsid w:val="007A21F0"/>
    <w:rsid w:val="007A5E5F"/>
    <w:rsid w:val="007D4619"/>
    <w:rsid w:val="007D5377"/>
    <w:rsid w:val="007E637D"/>
    <w:rsid w:val="007F387E"/>
    <w:rsid w:val="00806109"/>
    <w:rsid w:val="00810D47"/>
    <w:rsid w:val="00821DE6"/>
    <w:rsid w:val="008250FC"/>
    <w:rsid w:val="0082604D"/>
    <w:rsid w:val="008342C4"/>
    <w:rsid w:val="00836A67"/>
    <w:rsid w:val="00836ACB"/>
    <w:rsid w:val="008514A3"/>
    <w:rsid w:val="0086202A"/>
    <w:rsid w:val="00867D35"/>
    <w:rsid w:val="00870659"/>
    <w:rsid w:val="0087462B"/>
    <w:rsid w:val="0087587A"/>
    <w:rsid w:val="00887289"/>
    <w:rsid w:val="00897B9A"/>
    <w:rsid w:val="008A4D13"/>
    <w:rsid w:val="008A7EC0"/>
    <w:rsid w:val="008B7EA6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360D5"/>
    <w:rsid w:val="009377C9"/>
    <w:rsid w:val="00940144"/>
    <w:rsid w:val="009612E0"/>
    <w:rsid w:val="00962202"/>
    <w:rsid w:val="00972AA4"/>
    <w:rsid w:val="00973871"/>
    <w:rsid w:val="0098160F"/>
    <w:rsid w:val="00982A44"/>
    <w:rsid w:val="00982BF4"/>
    <w:rsid w:val="00995F05"/>
    <w:rsid w:val="009B0C1D"/>
    <w:rsid w:val="009B66B6"/>
    <w:rsid w:val="009D38F3"/>
    <w:rsid w:val="009D42CB"/>
    <w:rsid w:val="009D56A4"/>
    <w:rsid w:val="009D57F2"/>
    <w:rsid w:val="009D7D3A"/>
    <w:rsid w:val="009E181A"/>
    <w:rsid w:val="009E3E5E"/>
    <w:rsid w:val="009E7E2A"/>
    <w:rsid w:val="009F069B"/>
    <w:rsid w:val="009F7023"/>
    <w:rsid w:val="00A01CB6"/>
    <w:rsid w:val="00A250BE"/>
    <w:rsid w:val="00A27416"/>
    <w:rsid w:val="00A33A60"/>
    <w:rsid w:val="00A402ED"/>
    <w:rsid w:val="00A43A3D"/>
    <w:rsid w:val="00A45F32"/>
    <w:rsid w:val="00A473C8"/>
    <w:rsid w:val="00A55FA1"/>
    <w:rsid w:val="00A65739"/>
    <w:rsid w:val="00A76455"/>
    <w:rsid w:val="00A76CAD"/>
    <w:rsid w:val="00A832DA"/>
    <w:rsid w:val="00A93E8E"/>
    <w:rsid w:val="00AA72EC"/>
    <w:rsid w:val="00AB5FDC"/>
    <w:rsid w:val="00AC27AD"/>
    <w:rsid w:val="00AC559F"/>
    <w:rsid w:val="00AC78B3"/>
    <w:rsid w:val="00AD0AB0"/>
    <w:rsid w:val="00AE1639"/>
    <w:rsid w:val="00B060FD"/>
    <w:rsid w:val="00B23CB6"/>
    <w:rsid w:val="00B33174"/>
    <w:rsid w:val="00B33B98"/>
    <w:rsid w:val="00B404DB"/>
    <w:rsid w:val="00B521C3"/>
    <w:rsid w:val="00B561FF"/>
    <w:rsid w:val="00B80D7A"/>
    <w:rsid w:val="00B84A96"/>
    <w:rsid w:val="00B97B77"/>
    <w:rsid w:val="00BA17B3"/>
    <w:rsid w:val="00BB5C56"/>
    <w:rsid w:val="00BC1AED"/>
    <w:rsid w:val="00BC2385"/>
    <w:rsid w:val="00BC2734"/>
    <w:rsid w:val="00BC62D7"/>
    <w:rsid w:val="00BE57AB"/>
    <w:rsid w:val="00BF064F"/>
    <w:rsid w:val="00BF086F"/>
    <w:rsid w:val="00BF0E4C"/>
    <w:rsid w:val="00BF237B"/>
    <w:rsid w:val="00C0020C"/>
    <w:rsid w:val="00C04347"/>
    <w:rsid w:val="00C072BE"/>
    <w:rsid w:val="00C16971"/>
    <w:rsid w:val="00C34030"/>
    <w:rsid w:val="00C40448"/>
    <w:rsid w:val="00C4140E"/>
    <w:rsid w:val="00C47436"/>
    <w:rsid w:val="00C4762C"/>
    <w:rsid w:val="00C50A9A"/>
    <w:rsid w:val="00C527A8"/>
    <w:rsid w:val="00C53640"/>
    <w:rsid w:val="00C61CE8"/>
    <w:rsid w:val="00C66DF9"/>
    <w:rsid w:val="00C84B10"/>
    <w:rsid w:val="00C86912"/>
    <w:rsid w:val="00C945F4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01847"/>
    <w:rsid w:val="00D079D2"/>
    <w:rsid w:val="00D24041"/>
    <w:rsid w:val="00D25183"/>
    <w:rsid w:val="00D25D80"/>
    <w:rsid w:val="00D266EA"/>
    <w:rsid w:val="00D27110"/>
    <w:rsid w:val="00D31BD2"/>
    <w:rsid w:val="00D43C28"/>
    <w:rsid w:val="00D4458D"/>
    <w:rsid w:val="00D453AE"/>
    <w:rsid w:val="00D77414"/>
    <w:rsid w:val="00D85382"/>
    <w:rsid w:val="00D94E00"/>
    <w:rsid w:val="00DA1B61"/>
    <w:rsid w:val="00DA6085"/>
    <w:rsid w:val="00DA6781"/>
    <w:rsid w:val="00DB17D9"/>
    <w:rsid w:val="00DC2830"/>
    <w:rsid w:val="00DC3F67"/>
    <w:rsid w:val="00DC5DE5"/>
    <w:rsid w:val="00DD3288"/>
    <w:rsid w:val="00DE117B"/>
    <w:rsid w:val="00DF19FF"/>
    <w:rsid w:val="00DF467B"/>
    <w:rsid w:val="00E04AA7"/>
    <w:rsid w:val="00E05DC0"/>
    <w:rsid w:val="00E11073"/>
    <w:rsid w:val="00E27A09"/>
    <w:rsid w:val="00E361F7"/>
    <w:rsid w:val="00E366A1"/>
    <w:rsid w:val="00E47970"/>
    <w:rsid w:val="00E6200E"/>
    <w:rsid w:val="00E70A39"/>
    <w:rsid w:val="00E73B2A"/>
    <w:rsid w:val="00E7749F"/>
    <w:rsid w:val="00EB2582"/>
    <w:rsid w:val="00EB79F8"/>
    <w:rsid w:val="00EC1493"/>
    <w:rsid w:val="00EC15EB"/>
    <w:rsid w:val="00ED092D"/>
    <w:rsid w:val="00ED26F8"/>
    <w:rsid w:val="00EE0C62"/>
    <w:rsid w:val="00EE4360"/>
    <w:rsid w:val="00EE47F0"/>
    <w:rsid w:val="00EE4B09"/>
    <w:rsid w:val="00EF1105"/>
    <w:rsid w:val="00EF14B6"/>
    <w:rsid w:val="00EF7F44"/>
    <w:rsid w:val="00F00DCB"/>
    <w:rsid w:val="00F227AD"/>
    <w:rsid w:val="00F30C82"/>
    <w:rsid w:val="00F35DA6"/>
    <w:rsid w:val="00F4342F"/>
    <w:rsid w:val="00F44F1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A4E9C"/>
    <w:rsid w:val="00FA588A"/>
    <w:rsid w:val="00FA6F52"/>
    <w:rsid w:val="00FB725C"/>
    <w:rsid w:val="00FC232A"/>
    <w:rsid w:val="00FC5EF7"/>
    <w:rsid w:val="00FD4862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  <w:style w:type="character" w:styleId="FollowedHyperlink">
    <w:name w:val="FollowedHyperlink"/>
    <w:basedOn w:val="DefaultParagraphFont"/>
    <w:rsid w:val="009B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faa4d85f-483f-424f-9b67-3592a43e554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1</Pages>
  <Words>254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1726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2025-03-13T09:30:00Z</dcterms:created>
  <dcterms:modified xsi:type="dcterms:W3CDTF">2025-03-13T09:30:00Z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